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133B" w14:textId="7D6D7858" w:rsidR="0055676C" w:rsidRDefault="0055676C"/>
    <w:tbl>
      <w:tblPr>
        <w:tblStyle w:val="CalendarAddIn"/>
        <w:tblW w:w="13727" w:type="dxa"/>
        <w:tblLayout w:type="fixed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2038"/>
        <w:gridCol w:w="1986"/>
        <w:gridCol w:w="1847"/>
        <w:gridCol w:w="1958"/>
        <w:gridCol w:w="27"/>
      </w:tblGrid>
      <w:tr w:rsidR="005D6BDF" w:rsidRPr="005D6BDF" w14:paraId="7A976345" w14:textId="77777777" w:rsidTr="002B55AC">
        <w:trPr>
          <w:trHeight w:val="603"/>
        </w:trPr>
        <w:tc>
          <w:tcPr>
            <w:tcW w:w="13727" w:type="dxa"/>
            <w:gridSpan w:val="8"/>
          </w:tcPr>
          <w:p w14:paraId="17661043" w14:textId="2B68B0C4" w:rsidR="005D6BDF" w:rsidRDefault="00034A51" w:rsidP="00034A51">
            <w:pPr>
              <w:rPr>
                <w:noProof/>
              </w:rPr>
            </w:pPr>
            <w:r>
              <w:rPr>
                <w:b/>
                <w:bCs/>
                <w:color w:val="C00000"/>
                <w:sz w:val="48"/>
              </w:rPr>
              <w:t xml:space="preserve">   </w:t>
            </w:r>
            <w:r w:rsidR="00C42111">
              <w:rPr>
                <w:b/>
                <w:bCs/>
                <w:color w:val="C00000"/>
                <w:sz w:val="48"/>
              </w:rPr>
              <w:t xml:space="preserve">     </w:t>
            </w:r>
            <w:r w:rsidR="00B9450D">
              <w:rPr>
                <w:b/>
                <w:bCs/>
                <w:color w:val="C00000"/>
                <w:sz w:val="48"/>
              </w:rPr>
              <w:t xml:space="preserve"> </w:t>
            </w:r>
            <w:r w:rsidR="00A779B5">
              <w:rPr>
                <w:noProof/>
              </w:rPr>
              <w:drawing>
                <wp:inline distT="0" distB="0" distL="0" distR="0" wp14:anchorId="77DA7EEA" wp14:editId="329DE96C">
                  <wp:extent cx="836599" cy="847725"/>
                  <wp:effectExtent l="0" t="0" r="1905" b="0"/>
                  <wp:docPr id="17988543" name="Picture 2" descr="Premium Vector | Happy spring banner cartoon colored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Happy spring banner cartoon colored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97" cy="86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450D">
              <w:rPr>
                <w:b/>
                <w:bCs/>
                <w:color w:val="C00000"/>
                <w:sz w:val="48"/>
              </w:rPr>
              <w:t xml:space="preserve"> </w:t>
            </w:r>
            <w:r w:rsidR="002B3E2D">
              <w:rPr>
                <w:noProof/>
              </w:rPr>
              <w:t xml:space="preserve">     </w:t>
            </w:r>
            <w:r w:rsidR="002C518B">
              <w:rPr>
                <w:noProof/>
              </w:rPr>
              <w:t xml:space="preserve">                     </w:t>
            </w:r>
            <w:r w:rsidR="007A1254">
              <w:rPr>
                <w:noProof/>
              </w:rPr>
              <w:t xml:space="preserve">             </w:t>
            </w:r>
            <w:r w:rsidR="00A779B5">
              <w:rPr>
                <w:noProof/>
              </w:rPr>
              <w:drawing>
                <wp:inline distT="0" distB="0" distL="0" distR="0" wp14:anchorId="465DE7E8" wp14:editId="53A7FF47">
                  <wp:extent cx="2562225" cy="854075"/>
                  <wp:effectExtent l="0" t="0" r="9525" b="3175"/>
                  <wp:docPr id="1" name="Picture 1" descr="Word April Stock Illustrations – 1,930 Word April Stock Illustrations, Vectors &amp;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 April Stock Illustrations – 1,930 Word April Stock Illustrations, Vectors &amp;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9B5">
              <w:rPr>
                <w:b/>
                <w:bCs/>
                <w:noProof/>
                <w:color w:val="C00000"/>
                <w:sz w:val="48"/>
              </w:rPr>
              <w:t xml:space="preserve">           </w:t>
            </w:r>
            <w:r w:rsidR="007A1254">
              <w:rPr>
                <w:b/>
                <w:bCs/>
                <w:noProof/>
                <w:color w:val="C00000"/>
                <w:sz w:val="48"/>
              </w:rPr>
              <w:t xml:space="preserve">    </w:t>
            </w:r>
            <w:r w:rsidR="00A779B5" w:rsidRPr="00CB4FAB">
              <w:rPr>
                <w:b/>
                <w:bCs/>
                <w:noProof/>
                <w:color w:val="C00000"/>
                <w:sz w:val="48"/>
              </w:rPr>
              <w:drawing>
                <wp:inline distT="0" distB="0" distL="0" distR="0" wp14:anchorId="254C3B5B" wp14:editId="3115E971">
                  <wp:extent cx="1134299" cy="723900"/>
                  <wp:effectExtent l="0" t="0" r="8890" b="0"/>
                  <wp:docPr id="663949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49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097" cy="73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BBE045" w14:textId="352627E9" w:rsidR="002B3E2D" w:rsidRPr="000F45F0" w:rsidRDefault="002B3E2D" w:rsidP="00034A51">
            <w:pPr>
              <w:rPr>
                <w:noProof/>
              </w:rPr>
            </w:pPr>
          </w:p>
        </w:tc>
      </w:tr>
      <w:tr w:rsidR="005D6BDF" w14:paraId="685EBB9B" w14:textId="77777777" w:rsidTr="005F6B37">
        <w:trPr>
          <w:gridAfter w:val="1"/>
          <w:wAfter w:w="27" w:type="dxa"/>
          <w:trHeight w:val="269"/>
        </w:trPr>
        <w:tc>
          <w:tcPr>
            <w:tcW w:w="1957" w:type="dxa"/>
          </w:tcPr>
          <w:p w14:paraId="1CC854B7" w14:textId="2710AF7A" w:rsidR="005D6BDF" w:rsidRDefault="00E43650" w:rsidP="00E43650">
            <w:pPr>
              <w:jc w:val="center"/>
            </w:pPr>
            <w:r>
              <w:t>Sunday</w:t>
            </w:r>
          </w:p>
        </w:tc>
        <w:tc>
          <w:tcPr>
            <w:tcW w:w="1957" w:type="dxa"/>
          </w:tcPr>
          <w:p w14:paraId="4C66B3B1" w14:textId="77777777" w:rsidR="005D6BDF" w:rsidRDefault="005D6BDF" w:rsidP="005D6BDF">
            <w:pPr>
              <w:jc w:val="center"/>
            </w:pPr>
            <w:r>
              <w:t>Monday</w:t>
            </w:r>
          </w:p>
        </w:tc>
        <w:tc>
          <w:tcPr>
            <w:tcW w:w="1957" w:type="dxa"/>
          </w:tcPr>
          <w:p w14:paraId="1B086485" w14:textId="77777777" w:rsidR="005D6BDF" w:rsidRDefault="005D6BDF" w:rsidP="005D6BDF">
            <w:pPr>
              <w:jc w:val="center"/>
            </w:pPr>
            <w:r>
              <w:t>Tuesday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C050647" w14:textId="77777777" w:rsidR="005D6BDF" w:rsidRDefault="005D6BDF" w:rsidP="005D6BDF">
            <w:pPr>
              <w:jc w:val="center"/>
            </w:pPr>
            <w:r>
              <w:t>Wednesday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7CEA1F7" w14:textId="77777777" w:rsidR="005D6BDF" w:rsidRDefault="005D6BDF" w:rsidP="005D6BDF">
            <w:pPr>
              <w:jc w:val="center"/>
            </w:pPr>
            <w:r>
              <w:t>Thursday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D286835" w14:textId="77777777" w:rsidR="005D6BDF" w:rsidRDefault="005D6BDF" w:rsidP="005D6BDF">
            <w:pPr>
              <w:jc w:val="center"/>
            </w:pPr>
            <w:r>
              <w:t>Friday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02328D2D" w14:textId="77777777" w:rsidR="005D6BDF" w:rsidRDefault="005D6BDF" w:rsidP="005D6BDF">
            <w:pPr>
              <w:jc w:val="center"/>
            </w:pPr>
            <w:r>
              <w:t>Saturday</w:t>
            </w:r>
          </w:p>
        </w:tc>
      </w:tr>
      <w:tr w:rsidR="005D6BDF" w14:paraId="1D0370FA" w14:textId="77777777" w:rsidTr="005F6B37">
        <w:trPr>
          <w:gridAfter w:val="1"/>
          <w:wAfter w:w="27" w:type="dxa"/>
          <w:trHeight w:val="1353"/>
        </w:trPr>
        <w:tc>
          <w:tcPr>
            <w:tcW w:w="1957" w:type="dxa"/>
            <w:tcBorders>
              <w:bottom w:val="single" w:sz="4" w:space="0" w:color="auto"/>
            </w:tcBorders>
          </w:tcPr>
          <w:p w14:paraId="2137E41B" w14:textId="5BD41440" w:rsidR="00CD7979" w:rsidRDefault="00641920" w:rsidP="00CD79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 w14:paraId="63CB0603" w14:textId="77777777" w:rsidR="00CD7979" w:rsidRDefault="00CD7979" w:rsidP="00CD7979">
            <w:pPr>
              <w:rPr>
                <w:b/>
                <w:bCs/>
                <w:sz w:val="18"/>
                <w:szCs w:val="18"/>
              </w:rPr>
            </w:pPr>
          </w:p>
          <w:p w14:paraId="1803D21C" w14:textId="190D0214" w:rsidR="00641920" w:rsidRPr="00641920" w:rsidRDefault="00641920" w:rsidP="00641920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4EC4EF13" w14:textId="7219B6E2" w:rsidR="005F6B37" w:rsidRDefault="005F6B37" w:rsidP="000014DF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5286B9C1" w14:textId="77777777" w:rsidR="00E43650" w:rsidRDefault="00E43650" w:rsidP="000014DF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65A03FE8" w14:textId="36E44248" w:rsidR="00E43650" w:rsidRPr="00E43650" w:rsidRDefault="00E43650" w:rsidP="00E43650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1E4D569F" w14:textId="5F8A01EC" w:rsidR="005F6B37" w:rsidRDefault="005F6B37" w:rsidP="001642C9">
            <w:pPr>
              <w:rPr>
                <w:b/>
                <w:bCs/>
                <w:sz w:val="18"/>
                <w:szCs w:val="18"/>
              </w:rPr>
            </w:pPr>
          </w:p>
          <w:p w14:paraId="703F8AF8" w14:textId="77777777" w:rsidR="00641920" w:rsidRDefault="00641920" w:rsidP="001642C9">
            <w:pPr>
              <w:rPr>
                <w:b/>
                <w:bCs/>
                <w:sz w:val="18"/>
                <w:szCs w:val="18"/>
              </w:rPr>
            </w:pPr>
          </w:p>
          <w:p w14:paraId="4FC088EA" w14:textId="6B4A8BE9" w:rsidR="00641920" w:rsidRPr="005F6B37" w:rsidRDefault="00641920" w:rsidP="00A779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1709683E" w14:textId="4B4A01A8" w:rsidR="00A97EFC" w:rsidRDefault="00A779B5" w:rsidP="00A97E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57950C67" w14:textId="77777777" w:rsidR="00641920" w:rsidRDefault="00641920" w:rsidP="00A97EFC">
            <w:pPr>
              <w:rPr>
                <w:b/>
                <w:bCs/>
                <w:sz w:val="18"/>
                <w:szCs w:val="18"/>
              </w:rPr>
            </w:pPr>
          </w:p>
          <w:p w14:paraId="0C09A496" w14:textId="77777777" w:rsidR="00641920" w:rsidRDefault="00641920" w:rsidP="0064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pm  Corporate Prayer</w:t>
            </w:r>
          </w:p>
          <w:p w14:paraId="68FBC7CF" w14:textId="77777777" w:rsidR="00641920" w:rsidRDefault="00641920" w:rsidP="00641920">
            <w:pPr>
              <w:rPr>
                <w:sz w:val="18"/>
                <w:szCs w:val="18"/>
              </w:rPr>
            </w:pPr>
          </w:p>
          <w:p w14:paraId="1E2D4EAE" w14:textId="77777777" w:rsidR="00641920" w:rsidRDefault="00641920" w:rsidP="0064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pm  Ensemble</w:t>
            </w:r>
          </w:p>
          <w:p w14:paraId="2851467C" w14:textId="25E66B59" w:rsidR="00641920" w:rsidRPr="00E43650" w:rsidRDefault="00641920" w:rsidP="00A97E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3FE75C70" w14:textId="1CF66576" w:rsidR="00AA4904" w:rsidRDefault="00A779B5" w:rsidP="007A3C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77F7A012" w14:textId="77777777" w:rsidR="00733349" w:rsidRDefault="00733349" w:rsidP="007A3C73">
            <w:pPr>
              <w:rPr>
                <w:b/>
                <w:bCs/>
                <w:sz w:val="18"/>
                <w:szCs w:val="18"/>
              </w:rPr>
            </w:pPr>
          </w:p>
          <w:p w14:paraId="64E83BA2" w14:textId="77777777" w:rsidR="001642C9" w:rsidRDefault="00641920" w:rsidP="007A3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  <w:p w14:paraId="300F4B08" w14:textId="77777777" w:rsidR="00C10D4C" w:rsidRDefault="00C10D4C" w:rsidP="007A3C73">
            <w:pPr>
              <w:rPr>
                <w:sz w:val="18"/>
                <w:szCs w:val="18"/>
              </w:rPr>
            </w:pPr>
          </w:p>
          <w:p w14:paraId="5109D5D8" w14:textId="7E870D3B" w:rsidR="00C10D4C" w:rsidRPr="00A779B5" w:rsidRDefault="00C10D4C" w:rsidP="007A3C7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10A2A07" w14:textId="79B2DD42" w:rsidR="005D6BDF" w:rsidRDefault="00A779B5" w:rsidP="001A6E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5D6BDF" w:rsidRPr="001A6EA6">
              <w:rPr>
                <w:sz w:val="18"/>
                <w:szCs w:val="18"/>
              </w:rPr>
              <w:br/>
            </w:r>
            <w:r w:rsidR="005D6BDF" w:rsidRPr="001A6EA6">
              <w:rPr>
                <w:sz w:val="18"/>
                <w:szCs w:val="18"/>
              </w:rPr>
              <w:br/>
            </w:r>
            <w:r w:rsidR="001A6EA6" w:rsidRPr="005F6B37">
              <w:rPr>
                <w:sz w:val="18"/>
                <w:szCs w:val="18"/>
              </w:rPr>
              <w:t>OFFICE CLOSED</w:t>
            </w:r>
          </w:p>
          <w:p w14:paraId="63622E75" w14:textId="77777777" w:rsidR="00E25F3E" w:rsidRDefault="00E25F3E" w:rsidP="001A6EA6">
            <w:pPr>
              <w:rPr>
                <w:sz w:val="18"/>
                <w:szCs w:val="18"/>
              </w:rPr>
            </w:pPr>
          </w:p>
          <w:p w14:paraId="71A693E0" w14:textId="77777777" w:rsidR="00EF7D03" w:rsidRPr="00A779B5" w:rsidRDefault="00A779B5" w:rsidP="001A6EA6">
            <w:pPr>
              <w:rPr>
                <w:sz w:val="18"/>
                <w:szCs w:val="18"/>
                <w:highlight w:val="yellow"/>
              </w:rPr>
            </w:pPr>
            <w:r w:rsidRPr="00A779B5">
              <w:rPr>
                <w:sz w:val="18"/>
                <w:szCs w:val="18"/>
                <w:highlight w:val="yellow"/>
              </w:rPr>
              <w:t>4:00 pm  Good Friday</w:t>
            </w:r>
          </w:p>
          <w:p w14:paraId="015D8E4C" w14:textId="3BF6F9EC" w:rsidR="00A779B5" w:rsidRPr="001A6EA6" w:rsidRDefault="00A779B5" w:rsidP="001A6EA6">
            <w:pPr>
              <w:rPr>
                <w:sz w:val="18"/>
                <w:szCs w:val="18"/>
              </w:rPr>
            </w:pPr>
            <w:r w:rsidRPr="00A779B5">
              <w:rPr>
                <w:sz w:val="18"/>
                <w:szCs w:val="18"/>
                <w:highlight w:val="yellow"/>
              </w:rPr>
              <w:t xml:space="preserve">               Service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020DD774" w14:textId="5328EE3D" w:rsidR="00847727" w:rsidRDefault="00A779B5" w:rsidP="005D0BBC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  <w:p w14:paraId="7D28B061" w14:textId="3B94591F" w:rsidR="00847727" w:rsidRPr="001A6EA6" w:rsidRDefault="00847727" w:rsidP="005D0BBC">
            <w:pPr>
              <w:rPr>
                <w:sz w:val="18"/>
                <w:szCs w:val="18"/>
              </w:rPr>
            </w:pPr>
          </w:p>
        </w:tc>
      </w:tr>
      <w:tr w:rsidR="005D6BDF" w14:paraId="6967137E" w14:textId="77777777" w:rsidTr="005F6B37">
        <w:trPr>
          <w:gridAfter w:val="1"/>
          <w:wAfter w:w="27" w:type="dxa"/>
          <w:trHeight w:val="1536"/>
        </w:trPr>
        <w:tc>
          <w:tcPr>
            <w:tcW w:w="1957" w:type="dxa"/>
            <w:tcBorders>
              <w:bottom w:val="single" w:sz="4" w:space="0" w:color="auto"/>
            </w:tcBorders>
          </w:tcPr>
          <w:p w14:paraId="27556FF6" w14:textId="5CD600DD" w:rsidR="00A779B5" w:rsidRDefault="00A779B5" w:rsidP="00A779B5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      </w:t>
            </w:r>
            <w:r w:rsidRPr="00A779B5">
              <w:rPr>
                <w:b/>
                <w:bCs/>
                <w:color w:val="7030A0"/>
                <w:sz w:val="18"/>
                <w:szCs w:val="18"/>
              </w:rPr>
              <w:t>HAPPY EASTER</w:t>
            </w:r>
          </w:p>
          <w:p w14:paraId="6008CDFE" w14:textId="77777777" w:rsidR="00A779B5" w:rsidRDefault="00A779B5" w:rsidP="00A779B5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61A349E9" w14:textId="77777777" w:rsidR="00A779B5" w:rsidRPr="007A1254" w:rsidRDefault="005F6B37" w:rsidP="00A779B5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7A1254">
              <w:rPr>
                <w:sz w:val="18"/>
                <w:szCs w:val="18"/>
                <w:highlight w:val="yellow"/>
              </w:rPr>
              <w:t xml:space="preserve">9:00 am  </w:t>
            </w:r>
            <w:r w:rsidR="00A779B5" w:rsidRPr="007A1254">
              <w:rPr>
                <w:sz w:val="18"/>
                <w:szCs w:val="18"/>
                <w:highlight w:val="yellow"/>
              </w:rPr>
              <w:t xml:space="preserve">Easter                              </w:t>
            </w:r>
          </w:p>
          <w:p w14:paraId="308E5245" w14:textId="31DAE949" w:rsidR="005F6B37" w:rsidRDefault="00A779B5" w:rsidP="00A779B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7A1254">
              <w:rPr>
                <w:sz w:val="18"/>
                <w:szCs w:val="18"/>
                <w:highlight w:val="yellow"/>
              </w:rPr>
              <w:t xml:space="preserve">               Breakfast</w:t>
            </w:r>
          </w:p>
          <w:p w14:paraId="3FDBC985" w14:textId="77777777" w:rsidR="00A779B5" w:rsidRPr="00A779B5" w:rsidRDefault="00A779B5" w:rsidP="00A779B5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EF6F968" w14:textId="77777777" w:rsidR="005F6B37" w:rsidRDefault="005F6B37" w:rsidP="00A77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10:30 am  Worship </w:t>
            </w:r>
          </w:p>
          <w:p w14:paraId="1F84C1DA" w14:textId="77777777" w:rsidR="005D6BDF" w:rsidRDefault="005F6B37" w:rsidP="00A77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Service</w:t>
            </w:r>
          </w:p>
          <w:p w14:paraId="2811EFE1" w14:textId="0CDEAA7B" w:rsidR="00C10D4C" w:rsidRPr="001A6EA6" w:rsidRDefault="00C10D4C" w:rsidP="00A779B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770B2B16" w14:textId="1F7B7149" w:rsidR="000014DF" w:rsidRDefault="00A779B5" w:rsidP="007F5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14:paraId="262D95F3" w14:textId="77777777" w:rsidR="005F6B37" w:rsidRDefault="005F6B37" w:rsidP="007F5EAA">
            <w:pPr>
              <w:rPr>
                <w:b/>
                <w:bCs/>
                <w:sz w:val="18"/>
                <w:szCs w:val="18"/>
              </w:rPr>
            </w:pPr>
          </w:p>
          <w:p w14:paraId="532C4209" w14:textId="182D5FE9" w:rsidR="007A3C73" w:rsidRPr="00DA7E49" w:rsidRDefault="007A3C73" w:rsidP="006419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4831871A" w14:textId="05DC6768" w:rsidR="00BA41BF" w:rsidRPr="005D0BBC" w:rsidRDefault="00A779B5" w:rsidP="001A6E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5D6BDF" w:rsidRPr="005D0BBC">
              <w:rPr>
                <w:b/>
                <w:bCs/>
                <w:sz w:val="18"/>
                <w:szCs w:val="18"/>
              </w:rPr>
              <w:br/>
            </w:r>
          </w:p>
          <w:p w14:paraId="01FECF72" w14:textId="77777777" w:rsidR="005F6B37" w:rsidRDefault="005F6B37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  <w:p w14:paraId="0399943A" w14:textId="77777777" w:rsidR="00E93956" w:rsidRDefault="00E93956" w:rsidP="001A6EA6">
            <w:pPr>
              <w:rPr>
                <w:sz w:val="18"/>
                <w:szCs w:val="18"/>
              </w:rPr>
            </w:pPr>
          </w:p>
          <w:p w14:paraId="63EE2F0E" w14:textId="0EC0CC52" w:rsidR="00E93956" w:rsidRPr="001A6EA6" w:rsidRDefault="00E93956" w:rsidP="001A6EA6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401D43C4" w14:textId="01A8A546" w:rsidR="00A97EFC" w:rsidRDefault="00A779B5" w:rsidP="00A97EF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  <w:p w14:paraId="34064232" w14:textId="77777777" w:rsidR="00641920" w:rsidRDefault="00641920" w:rsidP="00A97EFC">
            <w:pPr>
              <w:rPr>
                <w:sz w:val="18"/>
                <w:szCs w:val="18"/>
              </w:rPr>
            </w:pPr>
          </w:p>
          <w:p w14:paraId="14EACA9C" w14:textId="3B78F11C" w:rsidR="00641920" w:rsidRDefault="00641920" w:rsidP="00A9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pm  Prayer Warriors</w:t>
            </w:r>
          </w:p>
          <w:p w14:paraId="11931146" w14:textId="77777777" w:rsidR="00A779B5" w:rsidRDefault="00A779B5" w:rsidP="00A97EFC">
            <w:pPr>
              <w:rPr>
                <w:sz w:val="18"/>
                <w:szCs w:val="18"/>
              </w:rPr>
            </w:pPr>
          </w:p>
          <w:p w14:paraId="73F2113E" w14:textId="123F7BC3" w:rsidR="00A779B5" w:rsidRDefault="00A779B5" w:rsidP="00A9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pm  Church Council</w:t>
            </w:r>
          </w:p>
          <w:p w14:paraId="2AD1914C" w14:textId="77777777" w:rsidR="00641920" w:rsidRDefault="00641920" w:rsidP="00A97EFC">
            <w:pPr>
              <w:rPr>
                <w:sz w:val="18"/>
                <w:szCs w:val="18"/>
              </w:rPr>
            </w:pPr>
          </w:p>
          <w:p w14:paraId="3DBD879C" w14:textId="29590E60" w:rsidR="00A97EFC" w:rsidRDefault="00641920" w:rsidP="00A9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pm  Bible Study</w:t>
            </w:r>
          </w:p>
          <w:p w14:paraId="0FA3A5B2" w14:textId="77777777" w:rsidR="00641920" w:rsidRDefault="00641920" w:rsidP="00A97EFC">
            <w:pPr>
              <w:rPr>
                <w:sz w:val="18"/>
                <w:szCs w:val="18"/>
              </w:rPr>
            </w:pPr>
          </w:p>
          <w:p w14:paraId="4390197B" w14:textId="1C09F0F9" w:rsidR="005F6B37" w:rsidRPr="001A6EA6" w:rsidRDefault="0052731D" w:rsidP="004E4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97EFC">
              <w:rPr>
                <w:sz w:val="18"/>
                <w:szCs w:val="18"/>
              </w:rPr>
              <w:t xml:space="preserve">:00 pm  </w:t>
            </w:r>
            <w:r w:rsidR="001134B2">
              <w:rPr>
                <w:sz w:val="18"/>
                <w:szCs w:val="18"/>
              </w:rPr>
              <w:t>Ensemble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FD2B749" w14:textId="1704F754" w:rsidR="000A7B00" w:rsidRPr="005F6B37" w:rsidRDefault="00A779B5" w:rsidP="000A7B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  <w:p w14:paraId="1F9A46FD" w14:textId="77777777" w:rsidR="005F6B37" w:rsidRDefault="005F6B37" w:rsidP="001A6EA6">
            <w:pPr>
              <w:rPr>
                <w:sz w:val="18"/>
                <w:szCs w:val="18"/>
              </w:rPr>
            </w:pPr>
          </w:p>
          <w:p w14:paraId="13276283" w14:textId="77777777" w:rsidR="005F6B37" w:rsidRDefault="005F6B37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  <w:p w14:paraId="0A2E6505" w14:textId="3815166C" w:rsidR="00C10D4C" w:rsidRPr="001A6EA6" w:rsidRDefault="00C10D4C" w:rsidP="001A6EA6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5541110" w14:textId="3CC0DBB1" w:rsidR="005D6BDF" w:rsidRDefault="00641920" w:rsidP="001A6E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0</w:t>
            </w:r>
            <w:r w:rsidR="005D6BDF" w:rsidRPr="001A6EA6">
              <w:rPr>
                <w:sz w:val="18"/>
                <w:szCs w:val="18"/>
              </w:rPr>
              <w:br/>
            </w:r>
            <w:r w:rsidR="005D6BDF" w:rsidRPr="001A6EA6">
              <w:rPr>
                <w:sz w:val="18"/>
                <w:szCs w:val="18"/>
              </w:rPr>
              <w:br/>
            </w:r>
            <w:r w:rsidR="001A6EA6">
              <w:rPr>
                <w:sz w:val="18"/>
                <w:szCs w:val="18"/>
              </w:rPr>
              <w:t>OFFICE CLOSED</w:t>
            </w:r>
          </w:p>
          <w:p w14:paraId="4E07613C" w14:textId="77777777" w:rsidR="000014DF" w:rsidRDefault="000014DF" w:rsidP="001A6EA6">
            <w:pPr>
              <w:rPr>
                <w:sz w:val="18"/>
                <w:szCs w:val="18"/>
              </w:rPr>
            </w:pPr>
          </w:p>
          <w:p w14:paraId="30E6226C" w14:textId="527087BC" w:rsidR="00EF7D03" w:rsidRPr="001A6EA6" w:rsidRDefault="00EF7D03" w:rsidP="005F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093E4B60" w14:textId="4E9455BB" w:rsidR="002C518B" w:rsidRPr="00C10D4C" w:rsidRDefault="007A1254" w:rsidP="001A6EA6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36576" distB="36576" distL="36576" distR="36576" simplePos="0" relativeHeight="251666432" behindDoc="0" locked="0" layoutInCell="1" allowOverlap="1" wp14:anchorId="3B6A489B" wp14:editId="76122EE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17145</wp:posOffset>
                  </wp:positionV>
                  <wp:extent cx="970777" cy="790575"/>
                  <wp:effectExtent l="0" t="0" r="127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77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650"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1</w:t>
            </w:r>
          </w:p>
          <w:p w14:paraId="2B63A78D" w14:textId="789E7467" w:rsidR="002C518B" w:rsidRDefault="002C518B" w:rsidP="001A6EA6">
            <w:pPr>
              <w:rPr>
                <w:b/>
                <w:bCs/>
                <w:sz w:val="18"/>
                <w:szCs w:val="18"/>
              </w:rPr>
            </w:pPr>
          </w:p>
          <w:p w14:paraId="3EA2A071" w14:textId="1D25CF74" w:rsidR="002C518B" w:rsidRDefault="002C518B" w:rsidP="001A6EA6">
            <w:pPr>
              <w:rPr>
                <w:b/>
                <w:bCs/>
                <w:sz w:val="18"/>
                <w:szCs w:val="18"/>
              </w:rPr>
            </w:pPr>
          </w:p>
          <w:p w14:paraId="6D91EC4B" w14:textId="77777777" w:rsidR="00A779B5" w:rsidRDefault="00A779B5" w:rsidP="001A6EA6">
            <w:pPr>
              <w:rPr>
                <w:b/>
                <w:bCs/>
                <w:sz w:val="18"/>
                <w:szCs w:val="18"/>
              </w:rPr>
            </w:pPr>
          </w:p>
          <w:p w14:paraId="60A93B0A" w14:textId="77777777" w:rsidR="00A779B5" w:rsidRDefault="00A779B5" w:rsidP="001A6EA6">
            <w:pPr>
              <w:rPr>
                <w:b/>
                <w:bCs/>
                <w:sz w:val="18"/>
                <w:szCs w:val="18"/>
              </w:rPr>
            </w:pPr>
          </w:p>
          <w:p w14:paraId="6EBC904D" w14:textId="77777777" w:rsidR="00A779B5" w:rsidRDefault="00A779B5" w:rsidP="001A6EA6">
            <w:pPr>
              <w:rPr>
                <w:b/>
                <w:bCs/>
                <w:sz w:val="18"/>
                <w:szCs w:val="18"/>
              </w:rPr>
            </w:pPr>
          </w:p>
          <w:p w14:paraId="49707FDF" w14:textId="77777777" w:rsidR="007A1254" w:rsidRDefault="007A1254" w:rsidP="00A779B5">
            <w:pPr>
              <w:rPr>
                <w:sz w:val="18"/>
                <w:szCs w:val="18"/>
              </w:rPr>
            </w:pPr>
          </w:p>
          <w:p w14:paraId="711AE060" w14:textId="10D1532C" w:rsidR="00641920" w:rsidRDefault="00641920" w:rsidP="00A779B5">
            <w:pPr>
              <w:rPr>
                <w:b/>
                <w:bCs/>
                <w:color w:val="7030A0"/>
                <w:sz w:val="18"/>
                <w:szCs w:val="18"/>
              </w:rPr>
            </w:pPr>
            <w:r w:rsidRPr="00A779B5">
              <w:rPr>
                <w:sz w:val="18"/>
                <w:szCs w:val="18"/>
              </w:rPr>
              <w:t>11:30 am</w:t>
            </w:r>
            <w:r w:rsidRPr="00A779B5">
              <w:rPr>
                <w:b/>
                <w:bCs/>
                <w:sz w:val="18"/>
                <w:szCs w:val="18"/>
              </w:rPr>
              <w:t xml:space="preserve">  </w:t>
            </w:r>
            <w:r w:rsidRPr="00A779B5">
              <w:rPr>
                <w:b/>
                <w:bCs/>
                <w:color w:val="7030A0"/>
                <w:sz w:val="18"/>
                <w:szCs w:val="18"/>
              </w:rPr>
              <w:t>Potluck</w:t>
            </w:r>
          </w:p>
          <w:p w14:paraId="07C34628" w14:textId="377CA0B8" w:rsidR="00A779B5" w:rsidRPr="00641920" w:rsidRDefault="00A779B5" w:rsidP="00A779B5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7030A0"/>
                <w:sz w:val="18"/>
                <w:szCs w:val="18"/>
              </w:rPr>
              <w:t xml:space="preserve">                  Luncheon</w:t>
            </w:r>
          </w:p>
        </w:tc>
      </w:tr>
      <w:tr w:rsidR="005D6BDF" w14:paraId="34FFAD72" w14:textId="77777777" w:rsidTr="005F6B37">
        <w:trPr>
          <w:gridAfter w:val="1"/>
          <w:wAfter w:w="27" w:type="dxa"/>
          <w:trHeight w:val="1079"/>
        </w:trPr>
        <w:tc>
          <w:tcPr>
            <w:tcW w:w="1957" w:type="dxa"/>
            <w:tcBorders>
              <w:bottom w:val="single" w:sz="4" w:space="0" w:color="auto"/>
            </w:tcBorders>
          </w:tcPr>
          <w:p w14:paraId="0F8E7989" w14:textId="53032A29" w:rsidR="002E43BB" w:rsidRDefault="005C3740" w:rsidP="00BA41B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2</w:t>
            </w:r>
          </w:p>
          <w:p w14:paraId="466BEB41" w14:textId="77777777" w:rsidR="001642C9" w:rsidRDefault="001642C9" w:rsidP="00BA41BF">
            <w:pPr>
              <w:rPr>
                <w:sz w:val="18"/>
                <w:szCs w:val="18"/>
              </w:rPr>
            </w:pPr>
          </w:p>
          <w:p w14:paraId="166EE2A3" w14:textId="2C9C9F0D" w:rsidR="00BA41BF" w:rsidRDefault="00BA41BF" w:rsidP="00BA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Bible Study</w:t>
            </w:r>
          </w:p>
          <w:p w14:paraId="6DC13308" w14:textId="77777777" w:rsidR="00075658" w:rsidRDefault="00075658" w:rsidP="00BA41BF">
            <w:pPr>
              <w:rPr>
                <w:sz w:val="18"/>
                <w:szCs w:val="18"/>
              </w:rPr>
            </w:pPr>
          </w:p>
          <w:p w14:paraId="1C9763A5" w14:textId="77777777" w:rsidR="00E43650" w:rsidRDefault="00BA41BF" w:rsidP="00DA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10:30 am </w:t>
            </w:r>
            <w:r w:rsidR="002E43BB">
              <w:rPr>
                <w:sz w:val="18"/>
                <w:szCs w:val="18"/>
              </w:rPr>
              <w:t xml:space="preserve"> Worship</w:t>
            </w:r>
          </w:p>
          <w:p w14:paraId="3263B3FF" w14:textId="1DCD2BBF" w:rsidR="00641920" w:rsidRPr="00DA17DB" w:rsidRDefault="002E43BB" w:rsidP="00DA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Service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5580BAF0" w14:textId="1CCE17A2" w:rsidR="00BA41BF" w:rsidRDefault="00027765" w:rsidP="001A6E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3</w:t>
            </w:r>
            <w:r w:rsidR="005D6BDF" w:rsidRPr="005D0BBC">
              <w:rPr>
                <w:b/>
                <w:bCs/>
                <w:sz w:val="18"/>
                <w:szCs w:val="18"/>
              </w:rPr>
              <w:br/>
            </w:r>
          </w:p>
          <w:p w14:paraId="35FD14B4" w14:textId="0C026BF4" w:rsidR="005D6BDF" w:rsidRPr="001A6EA6" w:rsidRDefault="005D6BDF" w:rsidP="0052731D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016D1096" w14:textId="6699B935" w:rsidR="00BA41BF" w:rsidRDefault="00027765" w:rsidP="001A6E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4</w:t>
            </w:r>
          </w:p>
          <w:p w14:paraId="10721A4D" w14:textId="77777777" w:rsidR="00027765" w:rsidRPr="005D0BBC" w:rsidRDefault="00027765" w:rsidP="001A6EA6">
            <w:pPr>
              <w:rPr>
                <w:b/>
                <w:bCs/>
                <w:sz w:val="18"/>
                <w:szCs w:val="18"/>
              </w:rPr>
            </w:pPr>
          </w:p>
          <w:p w14:paraId="56FD6DEA" w14:textId="53CCD3EC" w:rsidR="000A7B00" w:rsidRDefault="005F6B37" w:rsidP="000A7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  <w:p w14:paraId="491019C7" w14:textId="0BE018A5" w:rsidR="005D6BDF" w:rsidRPr="001A6EA6" w:rsidRDefault="005D6BDF" w:rsidP="007A3C73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93FA51F" w14:textId="1BCDC178" w:rsidR="00075658" w:rsidRDefault="00027765" w:rsidP="00EF7D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5</w:t>
            </w:r>
          </w:p>
          <w:p w14:paraId="34DC243D" w14:textId="77777777" w:rsidR="00641920" w:rsidRDefault="00641920" w:rsidP="001A6EA6">
            <w:pPr>
              <w:rPr>
                <w:sz w:val="18"/>
                <w:szCs w:val="18"/>
              </w:rPr>
            </w:pPr>
          </w:p>
          <w:p w14:paraId="142F138B" w14:textId="7C46A46D" w:rsidR="00C10D4C" w:rsidRDefault="00C10D4C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pm  Finance </w:t>
            </w:r>
            <w:proofErr w:type="spellStart"/>
            <w:r>
              <w:rPr>
                <w:sz w:val="18"/>
                <w:szCs w:val="18"/>
              </w:rPr>
              <w:t>Cmte</w:t>
            </w:r>
            <w:proofErr w:type="spellEnd"/>
          </w:p>
          <w:p w14:paraId="3A4F96A2" w14:textId="77777777" w:rsidR="00C10D4C" w:rsidRDefault="00C10D4C" w:rsidP="001A6EA6">
            <w:pPr>
              <w:rPr>
                <w:sz w:val="18"/>
                <w:szCs w:val="18"/>
              </w:rPr>
            </w:pPr>
          </w:p>
          <w:p w14:paraId="23063B84" w14:textId="6D0D8260" w:rsidR="00BA41BF" w:rsidRDefault="0052731D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pm</w:t>
            </w:r>
            <w:r w:rsidR="000A7B00">
              <w:rPr>
                <w:sz w:val="18"/>
                <w:szCs w:val="18"/>
              </w:rPr>
              <w:t xml:space="preserve">  </w:t>
            </w:r>
            <w:r w:rsidR="00027765">
              <w:rPr>
                <w:sz w:val="18"/>
                <w:szCs w:val="18"/>
              </w:rPr>
              <w:t>Bible Study</w:t>
            </w:r>
          </w:p>
          <w:p w14:paraId="694890FB" w14:textId="77777777" w:rsidR="001134B2" w:rsidRDefault="001134B2" w:rsidP="001A6EA6">
            <w:pPr>
              <w:rPr>
                <w:sz w:val="18"/>
                <w:szCs w:val="18"/>
              </w:rPr>
            </w:pPr>
          </w:p>
          <w:p w14:paraId="09B9BFB6" w14:textId="0D9E1FFF" w:rsidR="001134B2" w:rsidRPr="001A6EA6" w:rsidRDefault="001134B2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pm  Ensemble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E680F28" w14:textId="41889A0F" w:rsidR="005D6BDF" w:rsidRDefault="000A7B00" w:rsidP="001A6E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779B5">
              <w:rPr>
                <w:b/>
                <w:bCs/>
                <w:sz w:val="18"/>
                <w:szCs w:val="18"/>
              </w:rPr>
              <w:t>6</w:t>
            </w:r>
          </w:p>
          <w:p w14:paraId="2CF151CC" w14:textId="77777777" w:rsidR="001A6EA6" w:rsidRDefault="001A6EA6" w:rsidP="001A6EA6">
            <w:pPr>
              <w:rPr>
                <w:sz w:val="18"/>
                <w:szCs w:val="18"/>
              </w:rPr>
            </w:pPr>
          </w:p>
          <w:p w14:paraId="35FC697B" w14:textId="001DB588" w:rsidR="00641920" w:rsidRPr="001A6EA6" w:rsidRDefault="005F6B37" w:rsidP="00F76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</w:tc>
        <w:tc>
          <w:tcPr>
            <w:tcW w:w="1847" w:type="dxa"/>
          </w:tcPr>
          <w:p w14:paraId="2F676EA6" w14:textId="28503312" w:rsidR="005D6BDF" w:rsidRPr="001A6EA6" w:rsidRDefault="00A779B5" w:rsidP="001A6E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="005D6BDF" w:rsidRPr="001A6EA6">
              <w:rPr>
                <w:sz w:val="18"/>
                <w:szCs w:val="18"/>
              </w:rPr>
              <w:br/>
            </w:r>
            <w:r w:rsidR="005D6BDF" w:rsidRPr="001A6EA6">
              <w:rPr>
                <w:sz w:val="18"/>
                <w:szCs w:val="18"/>
              </w:rPr>
              <w:br/>
            </w:r>
            <w:r w:rsidR="001A6EA6">
              <w:rPr>
                <w:sz w:val="18"/>
                <w:szCs w:val="18"/>
              </w:rPr>
              <w:t>OFFICE CLOSED</w:t>
            </w:r>
          </w:p>
        </w:tc>
        <w:tc>
          <w:tcPr>
            <w:tcW w:w="1958" w:type="dxa"/>
          </w:tcPr>
          <w:p w14:paraId="50F7B61B" w14:textId="193249B7" w:rsidR="005D6BDF" w:rsidRDefault="00A779B5" w:rsidP="001A6E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="005D6BDF" w:rsidRPr="001A6EA6">
              <w:rPr>
                <w:sz w:val="18"/>
                <w:szCs w:val="18"/>
              </w:rPr>
              <w:br/>
            </w:r>
          </w:p>
          <w:p w14:paraId="2F8030B4" w14:textId="77777777" w:rsidR="0052731D" w:rsidRPr="007A1254" w:rsidRDefault="0052731D" w:rsidP="001A6EA6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7A1254">
              <w:rPr>
                <w:sz w:val="18"/>
                <w:szCs w:val="18"/>
              </w:rPr>
              <w:t xml:space="preserve">8:00 am  </w:t>
            </w:r>
            <w:r w:rsidRPr="007A1254">
              <w:rPr>
                <w:b/>
                <w:bCs/>
                <w:color w:val="0070C0"/>
                <w:sz w:val="18"/>
                <w:szCs w:val="18"/>
              </w:rPr>
              <w:t>Men’s</w:t>
            </w:r>
          </w:p>
          <w:p w14:paraId="317BCA7D" w14:textId="66053B42" w:rsidR="0052731D" w:rsidRPr="007A1254" w:rsidRDefault="0052731D" w:rsidP="001A6EA6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7A1254">
              <w:rPr>
                <w:b/>
                <w:bCs/>
                <w:color w:val="0070C0"/>
                <w:sz w:val="18"/>
                <w:szCs w:val="18"/>
              </w:rPr>
              <w:t xml:space="preserve">               Breakfast</w:t>
            </w:r>
          </w:p>
          <w:p w14:paraId="5054C682" w14:textId="77777777" w:rsidR="00B9450D" w:rsidRDefault="00B9450D" w:rsidP="001A6EA6">
            <w:pPr>
              <w:rPr>
                <w:sz w:val="18"/>
                <w:szCs w:val="18"/>
              </w:rPr>
            </w:pPr>
          </w:p>
          <w:p w14:paraId="2E7F1BDC" w14:textId="1EADDE05" w:rsidR="00847727" w:rsidRDefault="00B9450D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am  </w:t>
            </w:r>
            <w:r w:rsidR="0052731D">
              <w:rPr>
                <w:sz w:val="18"/>
                <w:szCs w:val="18"/>
              </w:rPr>
              <w:t>Deacon Mtg</w:t>
            </w:r>
          </w:p>
          <w:p w14:paraId="2E0C9D6A" w14:textId="315FE508" w:rsidR="00847727" w:rsidRPr="001A6EA6" w:rsidRDefault="00847727" w:rsidP="001A6EA6">
            <w:pPr>
              <w:rPr>
                <w:sz w:val="18"/>
                <w:szCs w:val="18"/>
              </w:rPr>
            </w:pPr>
          </w:p>
        </w:tc>
      </w:tr>
      <w:tr w:rsidR="005D6BDF" w14:paraId="18979FE4" w14:textId="77777777" w:rsidTr="005F6B37">
        <w:trPr>
          <w:gridAfter w:val="1"/>
          <w:wAfter w:w="27" w:type="dxa"/>
          <w:trHeight w:val="1536"/>
        </w:trPr>
        <w:tc>
          <w:tcPr>
            <w:tcW w:w="1957" w:type="dxa"/>
          </w:tcPr>
          <w:p w14:paraId="3E680DA5" w14:textId="07B34EBE" w:rsidR="00DA17DB" w:rsidRDefault="00A779B5" w:rsidP="001642C9">
            <w:pPr>
              <w:tabs>
                <w:tab w:val="center" w:pos="92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  <w:p w14:paraId="18E0A007" w14:textId="77777777" w:rsidR="001642C9" w:rsidRDefault="001642C9" w:rsidP="00BA41BF">
            <w:pPr>
              <w:rPr>
                <w:sz w:val="18"/>
                <w:szCs w:val="18"/>
              </w:rPr>
            </w:pPr>
          </w:p>
          <w:p w14:paraId="48DC8719" w14:textId="4F37B527" w:rsidR="001642C9" w:rsidRDefault="00B16654" w:rsidP="00BA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A41BF">
              <w:rPr>
                <w:sz w:val="18"/>
                <w:szCs w:val="18"/>
              </w:rPr>
              <w:t>:00 am  Bible Study</w:t>
            </w:r>
          </w:p>
          <w:p w14:paraId="62EDA657" w14:textId="77777777" w:rsidR="00075658" w:rsidRDefault="00075658" w:rsidP="00BA41BF">
            <w:pPr>
              <w:rPr>
                <w:sz w:val="18"/>
                <w:szCs w:val="18"/>
              </w:rPr>
            </w:pPr>
          </w:p>
          <w:p w14:paraId="0C4B5423" w14:textId="38E044FD" w:rsidR="00EF7D03" w:rsidRDefault="00BA41BF" w:rsidP="00BA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10:30 am  Worship </w:t>
            </w:r>
          </w:p>
          <w:p w14:paraId="4FADC242" w14:textId="340419B5" w:rsidR="001642C9" w:rsidRPr="00641920" w:rsidRDefault="00EF7D03" w:rsidP="00BA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BA41BF">
              <w:rPr>
                <w:sz w:val="18"/>
                <w:szCs w:val="18"/>
              </w:rPr>
              <w:t>Service</w:t>
            </w:r>
          </w:p>
        </w:tc>
        <w:tc>
          <w:tcPr>
            <w:tcW w:w="1957" w:type="dxa"/>
          </w:tcPr>
          <w:p w14:paraId="3A17A4FF" w14:textId="364E3F67" w:rsidR="00897D37" w:rsidRDefault="00641920" w:rsidP="00897D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0</w:t>
            </w:r>
          </w:p>
          <w:p w14:paraId="37168DBF" w14:textId="77777777" w:rsidR="00B16654" w:rsidRDefault="00B16654" w:rsidP="00897D37">
            <w:pPr>
              <w:rPr>
                <w:b/>
                <w:bCs/>
                <w:sz w:val="18"/>
                <w:szCs w:val="18"/>
              </w:rPr>
            </w:pPr>
          </w:p>
          <w:p w14:paraId="580241A1" w14:textId="0FD095D9" w:rsidR="00641920" w:rsidRPr="00B16654" w:rsidRDefault="00641920" w:rsidP="00897D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625E706C" w14:textId="0EB8A213" w:rsidR="004E4494" w:rsidRPr="000A7B00" w:rsidRDefault="00E43650" w:rsidP="001A6E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1</w:t>
            </w:r>
          </w:p>
          <w:p w14:paraId="32F35D5D" w14:textId="77777777" w:rsidR="00075658" w:rsidRDefault="00075658" w:rsidP="001A6EA6">
            <w:pPr>
              <w:rPr>
                <w:sz w:val="18"/>
                <w:szCs w:val="18"/>
              </w:rPr>
            </w:pPr>
          </w:p>
          <w:p w14:paraId="1D2FDE09" w14:textId="77777777" w:rsidR="0052731D" w:rsidRDefault="0052731D" w:rsidP="0052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  <w:p w14:paraId="699CADA7" w14:textId="156B10BA" w:rsidR="00E93956" w:rsidRPr="001A6EA6" w:rsidRDefault="00E93956" w:rsidP="00E93956">
            <w:pPr>
              <w:rPr>
                <w:sz w:val="18"/>
                <w:szCs w:val="18"/>
              </w:rPr>
            </w:pPr>
          </w:p>
        </w:tc>
        <w:tc>
          <w:tcPr>
            <w:tcW w:w="2038" w:type="dxa"/>
          </w:tcPr>
          <w:p w14:paraId="54B949C3" w14:textId="7EBDBF01" w:rsidR="00F67E5B" w:rsidRDefault="005F6B37" w:rsidP="001A6E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2</w:t>
            </w:r>
          </w:p>
          <w:p w14:paraId="236D325A" w14:textId="77777777" w:rsidR="00641920" w:rsidRDefault="00641920" w:rsidP="001A6EA6">
            <w:pPr>
              <w:rPr>
                <w:sz w:val="18"/>
                <w:szCs w:val="18"/>
              </w:rPr>
            </w:pPr>
          </w:p>
          <w:p w14:paraId="4B592BCA" w14:textId="641F64DC" w:rsidR="001642C9" w:rsidRDefault="001642C9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pm  Bible Study</w:t>
            </w:r>
          </w:p>
          <w:p w14:paraId="67459C72" w14:textId="77777777" w:rsidR="001642C9" w:rsidRDefault="001642C9" w:rsidP="001A6EA6">
            <w:pPr>
              <w:rPr>
                <w:sz w:val="18"/>
                <w:szCs w:val="18"/>
              </w:rPr>
            </w:pPr>
          </w:p>
          <w:p w14:paraId="3ABEDCA6" w14:textId="6313F5FB" w:rsidR="00F67E5B" w:rsidRPr="00C10D4C" w:rsidRDefault="001642C9" w:rsidP="005F6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pm  Ensemble</w:t>
            </w:r>
            <w:r w:rsidR="00F67E5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571403C" wp14:editId="555EDB24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7284085</wp:posOffset>
                  </wp:positionV>
                  <wp:extent cx="1377315" cy="1033145"/>
                  <wp:effectExtent l="0" t="0" r="0" b="0"/>
                  <wp:wrapNone/>
                  <wp:docPr id="17572045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E5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65EEC7CE" wp14:editId="0166873D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7284085</wp:posOffset>
                  </wp:positionV>
                  <wp:extent cx="1220470" cy="915670"/>
                  <wp:effectExtent l="0" t="0" r="0" b="0"/>
                  <wp:wrapNone/>
                  <wp:docPr id="1629326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6" w:type="dxa"/>
          </w:tcPr>
          <w:p w14:paraId="3FF3CAF2" w14:textId="7D998543" w:rsidR="00807D07" w:rsidRDefault="00027765" w:rsidP="00897D3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3</w:t>
            </w:r>
          </w:p>
          <w:p w14:paraId="1DE43213" w14:textId="77777777" w:rsidR="005C3740" w:rsidRDefault="005C3740" w:rsidP="005C3740">
            <w:pPr>
              <w:rPr>
                <w:sz w:val="18"/>
                <w:szCs w:val="18"/>
              </w:rPr>
            </w:pPr>
          </w:p>
          <w:p w14:paraId="4723A53F" w14:textId="16D5E507" w:rsidR="00641920" w:rsidRPr="001A6EA6" w:rsidRDefault="001642C9" w:rsidP="005C3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</w:tc>
        <w:tc>
          <w:tcPr>
            <w:tcW w:w="1847" w:type="dxa"/>
          </w:tcPr>
          <w:p w14:paraId="3083B103" w14:textId="0E211063" w:rsidR="005D6BDF" w:rsidRDefault="00027765" w:rsidP="004E560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4</w:t>
            </w:r>
          </w:p>
          <w:p w14:paraId="48297397" w14:textId="77777777" w:rsidR="00B16654" w:rsidRDefault="00B16654" w:rsidP="004E5601">
            <w:pPr>
              <w:rPr>
                <w:sz w:val="18"/>
                <w:szCs w:val="18"/>
              </w:rPr>
            </w:pPr>
          </w:p>
          <w:p w14:paraId="3D872CAA" w14:textId="794442D1" w:rsidR="00B16654" w:rsidRPr="00B16654" w:rsidRDefault="00B16654" w:rsidP="004E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CLOSED</w:t>
            </w:r>
          </w:p>
        </w:tc>
        <w:tc>
          <w:tcPr>
            <w:tcW w:w="1958" w:type="dxa"/>
          </w:tcPr>
          <w:p w14:paraId="71D7C2A0" w14:textId="7B4E34D0" w:rsidR="005D6BDF" w:rsidRDefault="00027765" w:rsidP="004E560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5</w:t>
            </w:r>
          </w:p>
          <w:p w14:paraId="2C66E39A" w14:textId="77777777" w:rsidR="00847727" w:rsidRDefault="00847727" w:rsidP="004E5601">
            <w:pPr>
              <w:rPr>
                <w:sz w:val="18"/>
                <w:szCs w:val="18"/>
              </w:rPr>
            </w:pPr>
          </w:p>
          <w:p w14:paraId="05C95A3E" w14:textId="79DB1C2A" w:rsidR="00E43650" w:rsidRPr="005F6B37" w:rsidRDefault="00E43650" w:rsidP="004E5601">
            <w:pPr>
              <w:rPr>
                <w:sz w:val="18"/>
                <w:szCs w:val="18"/>
              </w:rPr>
            </w:pPr>
          </w:p>
        </w:tc>
      </w:tr>
      <w:tr w:rsidR="00CD7979" w14:paraId="2A72FBDF" w14:textId="77777777" w:rsidTr="005F6B37">
        <w:trPr>
          <w:gridAfter w:val="1"/>
          <w:wAfter w:w="27" w:type="dxa"/>
          <w:trHeight w:val="1536"/>
        </w:trPr>
        <w:tc>
          <w:tcPr>
            <w:tcW w:w="1957" w:type="dxa"/>
          </w:tcPr>
          <w:p w14:paraId="4EE13FCA" w14:textId="62BE743A" w:rsidR="00CD7979" w:rsidRDefault="00CD7979" w:rsidP="001642C9">
            <w:pPr>
              <w:tabs>
                <w:tab w:val="center" w:pos="9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779B5">
              <w:rPr>
                <w:b/>
                <w:bCs/>
                <w:sz w:val="18"/>
                <w:szCs w:val="18"/>
              </w:rPr>
              <w:t>6</w:t>
            </w:r>
          </w:p>
          <w:p w14:paraId="1C5DCEE1" w14:textId="77777777" w:rsidR="00C10D4C" w:rsidRDefault="00C10D4C" w:rsidP="001642C9">
            <w:pPr>
              <w:tabs>
                <w:tab w:val="center" w:pos="920"/>
              </w:tabs>
              <w:rPr>
                <w:b/>
                <w:bCs/>
                <w:sz w:val="18"/>
                <w:szCs w:val="18"/>
              </w:rPr>
            </w:pPr>
          </w:p>
          <w:p w14:paraId="55D65E49" w14:textId="77777777" w:rsidR="00C10D4C" w:rsidRDefault="00C10D4C" w:rsidP="00C10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Bible Study</w:t>
            </w:r>
          </w:p>
          <w:p w14:paraId="1BEBFA7A" w14:textId="77777777" w:rsidR="00C10D4C" w:rsidRDefault="00C10D4C" w:rsidP="00C10D4C">
            <w:pPr>
              <w:rPr>
                <w:sz w:val="18"/>
                <w:szCs w:val="18"/>
              </w:rPr>
            </w:pPr>
          </w:p>
          <w:p w14:paraId="46F4D9A2" w14:textId="77777777" w:rsidR="00C10D4C" w:rsidRDefault="00C10D4C" w:rsidP="00C10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10:30 am  Worship </w:t>
            </w:r>
          </w:p>
          <w:p w14:paraId="5220EDD5" w14:textId="3A4E0859" w:rsidR="00C10D4C" w:rsidRPr="00CD7979" w:rsidRDefault="00C10D4C" w:rsidP="00C10D4C">
            <w:pPr>
              <w:tabs>
                <w:tab w:val="center" w:pos="92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Service</w:t>
            </w:r>
          </w:p>
        </w:tc>
        <w:tc>
          <w:tcPr>
            <w:tcW w:w="1957" w:type="dxa"/>
          </w:tcPr>
          <w:p w14:paraId="5450DE4B" w14:textId="08461993" w:rsidR="00CD7979" w:rsidRDefault="00A779B5" w:rsidP="00897D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957" w:type="dxa"/>
          </w:tcPr>
          <w:p w14:paraId="30E59615" w14:textId="404D7C52" w:rsidR="00CD7979" w:rsidRDefault="00A779B5" w:rsidP="001A6E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  <w:p w14:paraId="1D33BCFE" w14:textId="77777777" w:rsidR="00C10D4C" w:rsidRDefault="00C10D4C" w:rsidP="001A6EA6">
            <w:pPr>
              <w:rPr>
                <w:b/>
                <w:bCs/>
                <w:sz w:val="18"/>
                <w:szCs w:val="18"/>
              </w:rPr>
            </w:pPr>
          </w:p>
          <w:p w14:paraId="64E625ED" w14:textId="77777777" w:rsidR="00C10D4C" w:rsidRDefault="00C10D4C" w:rsidP="00C10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 Seated Exercise</w:t>
            </w:r>
          </w:p>
          <w:p w14:paraId="3D6CBBE3" w14:textId="4824ECB8" w:rsidR="00C10D4C" w:rsidRDefault="00C10D4C" w:rsidP="001A6E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8" w:type="dxa"/>
          </w:tcPr>
          <w:p w14:paraId="53F61C0C" w14:textId="77777777" w:rsidR="00CD7979" w:rsidRDefault="00A779B5" w:rsidP="001A6E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  <w:p w14:paraId="1DE48C5C" w14:textId="77777777" w:rsidR="007A1254" w:rsidRDefault="007A1254" w:rsidP="001A6EA6">
            <w:pPr>
              <w:rPr>
                <w:sz w:val="18"/>
                <w:szCs w:val="18"/>
              </w:rPr>
            </w:pPr>
          </w:p>
          <w:p w14:paraId="602A6B8A" w14:textId="77777777" w:rsidR="007A1254" w:rsidRPr="007A1254" w:rsidRDefault="007A1254" w:rsidP="001A6EA6">
            <w:pPr>
              <w:rPr>
                <w:sz w:val="18"/>
                <w:szCs w:val="18"/>
                <w:highlight w:val="yellow"/>
              </w:rPr>
            </w:pPr>
            <w:r w:rsidRPr="007A1254">
              <w:rPr>
                <w:sz w:val="18"/>
                <w:szCs w:val="18"/>
                <w:highlight w:val="yellow"/>
              </w:rPr>
              <w:t>4:00 pm  FUN, FOOD</w:t>
            </w:r>
          </w:p>
          <w:p w14:paraId="5C6499F6" w14:textId="77777777" w:rsidR="007A1254" w:rsidRDefault="007A1254" w:rsidP="001A6EA6">
            <w:pPr>
              <w:rPr>
                <w:sz w:val="18"/>
                <w:szCs w:val="18"/>
              </w:rPr>
            </w:pPr>
            <w:r w:rsidRPr="007A1254">
              <w:rPr>
                <w:sz w:val="18"/>
                <w:szCs w:val="18"/>
                <w:highlight w:val="yellow"/>
              </w:rPr>
              <w:t xml:space="preserve">             &amp; FELLOWSHIP</w:t>
            </w:r>
          </w:p>
          <w:p w14:paraId="53CC6419" w14:textId="77777777" w:rsidR="007A1254" w:rsidRDefault="007A1254" w:rsidP="001A6EA6">
            <w:pPr>
              <w:rPr>
                <w:sz w:val="18"/>
                <w:szCs w:val="18"/>
              </w:rPr>
            </w:pPr>
          </w:p>
          <w:p w14:paraId="0F70C8BD" w14:textId="5D0A7AB4" w:rsidR="007A1254" w:rsidRPr="007A1254" w:rsidRDefault="007A1254" w:rsidP="001A6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pm  Ensemble</w:t>
            </w:r>
          </w:p>
        </w:tc>
        <w:tc>
          <w:tcPr>
            <w:tcW w:w="1986" w:type="dxa"/>
          </w:tcPr>
          <w:p w14:paraId="74D1A2E5" w14:textId="52921C79" w:rsidR="00CD7979" w:rsidRDefault="00A779B5" w:rsidP="00897D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847" w:type="dxa"/>
          </w:tcPr>
          <w:p w14:paraId="296319CA" w14:textId="132D22B7" w:rsidR="00CD7979" w:rsidRDefault="00CD7979" w:rsidP="004E56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</w:tcPr>
          <w:p w14:paraId="59E111C1" w14:textId="212F5251" w:rsidR="00CD7979" w:rsidRDefault="00A779B5" w:rsidP="004E5601">
            <w:pPr>
              <w:rPr>
                <w:b/>
                <w:bCs/>
                <w:sz w:val="18"/>
                <w:szCs w:val="18"/>
              </w:rPr>
            </w:pPr>
            <w:r w:rsidRPr="00CB4FAB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F75C3F8" wp14:editId="7822E8AB">
                  <wp:extent cx="864263" cy="955675"/>
                  <wp:effectExtent l="0" t="0" r="0" b="0"/>
                  <wp:docPr id="1981647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4740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010" cy="960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B0383" w14:textId="77777777" w:rsidR="007A1254" w:rsidRDefault="007A1254" w:rsidP="002B55AC"/>
    <w:p w14:paraId="704A25F2" w14:textId="72AE6CA6" w:rsidR="005F25F1" w:rsidRDefault="005F25F1" w:rsidP="00EE5625">
      <w:pPr>
        <w:widowControl w:val="0"/>
        <w:spacing w:after="120" w:line="285" w:lineRule="auto"/>
      </w:pPr>
    </w:p>
    <w:sectPr w:rsidR="005F25F1" w:rsidSect="0001682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D57F" w14:textId="77777777" w:rsidR="00C0158D" w:rsidRDefault="00C0158D" w:rsidP="005762FE">
      <w:r>
        <w:separator/>
      </w:r>
    </w:p>
  </w:endnote>
  <w:endnote w:type="continuationSeparator" w:id="0">
    <w:p w14:paraId="13FBE113" w14:textId="77777777" w:rsidR="00C0158D" w:rsidRDefault="00C0158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6B6C" w14:textId="77777777" w:rsidR="00C0158D" w:rsidRDefault="00C0158D" w:rsidP="005762FE">
      <w:r>
        <w:separator/>
      </w:r>
    </w:p>
  </w:footnote>
  <w:footnote w:type="continuationSeparator" w:id="0">
    <w:p w14:paraId="6B57BFF3" w14:textId="77777777" w:rsidR="00C0158D" w:rsidRDefault="00C0158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74D"/>
    <w:multiLevelType w:val="hybridMultilevel"/>
    <w:tmpl w:val="082AA29C"/>
    <w:lvl w:ilvl="0" w:tplc="6E0C4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1268"/>
    <w:multiLevelType w:val="hybridMultilevel"/>
    <w:tmpl w:val="3C6C4B30"/>
    <w:lvl w:ilvl="0" w:tplc="281C3EA2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3"/>
  </w:num>
  <w:num w:numId="3" w16cid:durableId="1344093029">
    <w:abstractNumId w:val="3"/>
  </w:num>
  <w:num w:numId="4" w16cid:durableId="1052577431">
    <w:abstractNumId w:val="3"/>
  </w:num>
  <w:num w:numId="5" w16cid:durableId="107893164">
    <w:abstractNumId w:val="3"/>
  </w:num>
  <w:num w:numId="6" w16cid:durableId="458107484">
    <w:abstractNumId w:val="3"/>
  </w:num>
  <w:num w:numId="7" w16cid:durableId="904878159">
    <w:abstractNumId w:val="3"/>
  </w:num>
  <w:num w:numId="8" w16cid:durableId="664630931">
    <w:abstractNumId w:val="1"/>
  </w:num>
  <w:num w:numId="9" w16cid:durableId="195300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DF"/>
    <w:rsid w:val="000014DF"/>
    <w:rsid w:val="0001682A"/>
    <w:rsid w:val="00027765"/>
    <w:rsid w:val="000313E5"/>
    <w:rsid w:val="00034A51"/>
    <w:rsid w:val="0003581B"/>
    <w:rsid w:val="00037140"/>
    <w:rsid w:val="00041054"/>
    <w:rsid w:val="0004106F"/>
    <w:rsid w:val="0007080F"/>
    <w:rsid w:val="00075658"/>
    <w:rsid w:val="00075B3E"/>
    <w:rsid w:val="000903AB"/>
    <w:rsid w:val="000A0101"/>
    <w:rsid w:val="000A7B00"/>
    <w:rsid w:val="000C330A"/>
    <w:rsid w:val="000D4BAE"/>
    <w:rsid w:val="000E260A"/>
    <w:rsid w:val="000E5576"/>
    <w:rsid w:val="000F45F0"/>
    <w:rsid w:val="00100C4A"/>
    <w:rsid w:val="001134B2"/>
    <w:rsid w:val="00114D20"/>
    <w:rsid w:val="00130A4E"/>
    <w:rsid w:val="00136CE3"/>
    <w:rsid w:val="00152D5A"/>
    <w:rsid w:val="001549F9"/>
    <w:rsid w:val="00161920"/>
    <w:rsid w:val="001623F3"/>
    <w:rsid w:val="001642C9"/>
    <w:rsid w:val="00175286"/>
    <w:rsid w:val="00180C63"/>
    <w:rsid w:val="001816F9"/>
    <w:rsid w:val="00191596"/>
    <w:rsid w:val="001A0D63"/>
    <w:rsid w:val="001A2925"/>
    <w:rsid w:val="001A6EA6"/>
    <w:rsid w:val="001C0999"/>
    <w:rsid w:val="001C62C4"/>
    <w:rsid w:val="001D0B72"/>
    <w:rsid w:val="001D2067"/>
    <w:rsid w:val="001E1801"/>
    <w:rsid w:val="001E41F1"/>
    <w:rsid w:val="001E4472"/>
    <w:rsid w:val="001F34FD"/>
    <w:rsid w:val="002148E5"/>
    <w:rsid w:val="00217738"/>
    <w:rsid w:val="0022044E"/>
    <w:rsid w:val="00223EFA"/>
    <w:rsid w:val="00226860"/>
    <w:rsid w:val="002371FE"/>
    <w:rsid w:val="00237956"/>
    <w:rsid w:val="00237D66"/>
    <w:rsid w:val="00240633"/>
    <w:rsid w:val="00280A92"/>
    <w:rsid w:val="00286806"/>
    <w:rsid w:val="00292021"/>
    <w:rsid w:val="002935BC"/>
    <w:rsid w:val="002A19B6"/>
    <w:rsid w:val="002A7ABC"/>
    <w:rsid w:val="002B3E2D"/>
    <w:rsid w:val="002B55AC"/>
    <w:rsid w:val="002B5974"/>
    <w:rsid w:val="002C518B"/>
    <w:rsid w:val="002D32B2"/>
    <w:rsid w:val="002E43BB"/>
    <w:rsid w:val="002E69A0"/>
    <w:rsid w:val="002F0604"/>
    <w:rsid w:val="002F5D89"/>
    <w:rsid w:val="0030267D"/>
    <w:rsid w:val="003036F3"/>
    <w:rsid w:val="003037BC"/>
    <w:rsid w:val="00305FC4"/>
    <w:rsid w:val="00310115"/>
    <w:rsid w:val="00320D1B"/>
    <w:rsid w:val="003516AD"/>
    <w:rsid w:val="00352FA8"/>
    <w:rsid w:val="00376042"/>
    <w:rsid w:val="00377922"/>
    <w:rsid w:val="003808CA"/>
    <w:rsid w:val="00385968"/>
    <w:rsid w:val="0038701B"/>
    <w:rsid w:val="003B5FE5"/>
    <w:rsid w:val="003B76B0"/>
    <w:rsid w:val="003C22A4"/>
    <w:rsid w:val="003C407A"/>
    <w:rsid w:val="003C79FE"/>
    <w:rsid w:val="003E6B74"/>
    <w:rsid w:val="003F3B46"/>
    <w:rsid w:val="004003C4"/>
    <w:rsid w:val="00410B84"/>
    <w:rsid w:val="00424D86"/>
    <w:rsid w:val="00434761"/>
    <w:rsid w:val="00437A89"/>
    <w:rsid w:val="004503DF"/>
    <w:rsid w:val="00462C30"/>
    <w:rsid w:val="004678A1"/>
    <w:rsid w:val="00480026"/>
    <w:rsid w:val="00480AD3"/>
    <w:rsid w:val="00486D50"/>
    <w:rsid w:val="004C2249"/>
    <w:rsid w:val="004C4DB0"/>
    <w:rsid w:val="004C543E"/>
    <w:rsid w:val="004E378B"/>
    <w:rsid w:val="004E4494"/>
    <w:rsid w:val="004E5601"/>
    <w:rsid w:val="0051128F"/>
    <w:rsid w:val="005138B7"/>
    <w:rsid w:val="0052161A"/>
    <w:rsid w:val="0052731D"/>
    <w:rsid w:val="005411BF"/>
    <w:rsid w:val="005432A3"/>
    <w:rsid w:val="0054535C"/>
    <w:rsid w:val="0055615D"/>
    <w:rsid w:val="0055676C"/>
    <w:rsid w:val="00557FE4"/>
    <w:rsid w:val="00571C69"/>
    <w:rsid w:val="005762FE"/>
    <w:rsid w:val="00581E22"/>
    <w:rsid w:val="00585B21"/>
    <w:rsid w:val="005A0D2E"/>
    <w:rsid w:val="005C3740"/>
    <w:rsid w:val="005C4ADE"/>
    <w:rsid w:val="005C4BBC"/>
    <w:rsid w:val="005C4F42"/>
    <w:rsid w:val="005D0BBC"/>
    <w:rsid w:val="005D6BDF"/>
    <w:rsid w:val="005F25F1"/>
    <w:rsid w:val="005F6B37"/>
    <w:rsid w:val="006030F2"/>
    <w:rsid w:val="00604682"/>
    <w:rsid w:val="00605ACD"/>
    <w:rsid w:val="0061176B"/>
    <w:rsid w:val="006166C5"/>
    <w:rsid w:val="006171DE"/>
    <w:rsid w:val="00637819"/>
    <w:rsid w:val="00641920"/>
    <w:rsid w:val="006516C9"/>
    <w:rsid w:val="00653990"/>
    <w:rsid w:val="00656579"/>
    <w:rsid w:val="00661C88"/>
    <w:rsid w:val="00664931"/>
    <w:rsid w:val="006814FE"/>
    <w:rsid w:val="006917D8"/>
    <w:rsid w:val="006A219F"/>
    <w:rsid w:val="006C3FD4"/>
    <w:rsid w:val="006E6665"/>
    <w:rsid w:val="006F0B5F"/>
    <w:rsid w:val="006F7DCE"/>
    <w:rsid w:val="007224AB"/>
    <w:rsid w:val="007251AD"/>
    <w:rsid w:val="00725656"/>
    <w:rsid w:val="007268E4"/>
    <w:rsid w:val="00726E7E"/>
    <w:rsid w:val="007312DE"/>
    <w:rsid w:val="00733349"/>
    <w:rsid w:val="007335EA"/>
    <w:rsid w:val="00735967"/>
    <w:rsid w:val="00740866"/>
    <w:rsid w:val="007555FB"/>
    <w:rsid w:val="007575B3"/>
    <w:rsid w:val="00764A07"/>
    <w:rsid w:val="00791F60"/>
    <w:rsid w:val="007A1254"/>
    <w:rsid w:val="007A3C73"/>
    <w:rsid w:val="007B7B79"/>
    <w:rsid w:val="007D2CDD"/>
    <w:rsid w:val="007E16C3"/>
    <w:rsid w:val="007E2AAA"/>
    <w:rsid w:val="007F5EAA"/>
    <w:rsid w:val="008022FC"/>
    <w:rsid w:val="00807D07"/>
    <w:rsid w:val="0083601A"/>
    <w:rsid w:val="008450BC"/>
    <w:rsid w:val="00847727"/>
    <w:rsid w:val="00855C17"/>
    <w:rsid w:val="00855CB5"/>
    <w:rsid w:val="00867BC5"/>
    <w:rsid w:val="008775C9"/>
    <w:rsid w:val="00881C8C"/>
    <w:rsid w:val="00883782"/>
    <w:rsid w:val="00887ABD"/>
    <w:rsid w:val="00897D37"/>
    <w:rsid w:val="008A6BFD"/>
    <w:rsid w:val="008B79D3"/>
    <w:rsid w:val="008E4FF9"/>
    <w:rsid w:val="00913C07"/>
    <w:rsid w:val="00934166"/>
    <w:rsid w:val="00936128"/>
    <w:rsid w:val="00936968"/>
    <w:rsid w:val="00947C04"/>
    <w:rsid w:val="009569E0"/>
    <w:rsid w:val="0096002C"/>
    <w:rsid w:val="00963B70"/>
    <w:rsid w:val="00966535"/>
    <w:rsid w:val="009806A9"/>
    <w:rsid w:val="0099288A"/>
    <w:rsid w:val="00992C57"/>
    <w:rsid w:val="0099427F"/>
    <w:rsid w:val="009A2F89"/>
    <w:rsid w:val="009B28A9"/>
    <w:rsid w:val="009B7546"/>
    <w:rsid w:val="009C2CA7"/>
    <w:rsid w:val="009C4DD5"/>
    <w:rsid w:val="009E0663"/>
    <w:rsid w:val="009E7964"/>
    <w:rsid w:val="009F6D1F"/>
    <w:rsid w:val="00A046DB"/>
    <w:rsid w:val="00A04CA3"/>
    <w:rsid w:val="00A079B3"/>
    <w:rsid w:val="00A156E0"/>
    <w:rsid w:val="00A17906"/>
    <w:rsid w:val="00A24BA2"/>
    <w:rsid w:val="00A32448"/>
    <w:rsid w:val="00A32BF4"/>
    <w:rsid w:val="00A3360B"/>
    <w:rsid w:val="00A345C0"/>
    <w:rsid w:val="00A35D8F"/>
    <w:rsid w:val="00A405D8"/>
    <w:rsid w:val="00A5560C"/>
    <w:rsid w:val="00A7279D"/>
    <w:rsid w:val="00A779B5"/>
    <w:rsid w:val="00A81413"/>
    <w:rsid w:val="00A86B04"/>
    <w:rsid w:val="00A91273"/>
    <w:rsid w:val="00A97EFC"/>
    <w:rsid w:val="00AA1139"/>
    <w:rsid w:val="00AA4289"/>
    <w:rsid w:val="00AA4904"/>
    <w:rsid w:val="00AB1C02"/>
    <w:rsid w:val="00AC19FD"/>
    <w:rsid w:val="00AE5A21"/>
    <w:rsid w:val="00AE729B"/>
    <w:rsid w:val="00B0005D"/>
    <w:rsid w:val="00B16654"/>
    <w:rsid w:val="00B265E2"/>
    <w:rsid w:val="00B275BE"/>
    <w:rsid w:val="00B30B4B"/>
    <w:rsid w:val="00B34101"/>
    <w:rsid w:val="00B34732"/>
    <w:rsid w:val="00B3724E"/>
    <w:rsid w:val="00B56349"/>
    <w:rsid w:val="00B708CE"/>
    <w:rsid w:val="00B74003"/>
    <w:rsid w:val="00B7436B"/>
    <w:rsid w:val="00B767F3"/>
    <w:rsid w:val="00B9431B"/>
    <w:rsid w:val="00B9450D"/>
    <w:rsid w:val="00BA2150"/>
    <w:rsid w:val="00BA41BF"/>
    <w:rsid w:val="00BB4F60"/>
    <w:rsid w:val="00BC4CCD"/>
    <w:rsid w:val="00BC79D9"/>
    <w:rsid w:val="00BE4AB6"/>
    <w:rsid w:val="00BF458E"/>
    <w:rsid w:val="00C0158D"/>
    <w:rsid w:val="00C05D8E"/>
    <w:rsid w:val="00C05FF7"/>
    <w:rsid w:val="00C069AF"/>
    <w:rsid w:val="00C0746D"/>
    <w:rsid w:val="00C10D4C"/>
    <w:rsid w:val="00C20D1C"/>
    <w:rsid w:val="00C25C17"/>
    <w:rsid w:val="00C4167F"/>
    <w:rsid w:val="00C4170D"/>
    <w:rsid w:val="00C42111"/>
    <w:rsid w:val="00C42FE6"/>
    <w:rsid w:val="00C54E6A"/>
    <w:rsid w:val="00C6360D"/>
    <w:rsid w:val="00C63EDE"/>
    <w:rsid w:val="00C66411"/>
    <w:rsid w:val="00C707EC"/>
    <w:rsid w:val="00C73C67"/>
    <w:rsid w:val="00C740B0"/>
    <w:rsid w:val="00C816CF"/>
    <w:rsid w:val="00C853E2"/>
    <w:rsid w:val="00CA0007"/>
    <w:rsid w:val="00CB6950"/>
    <w:rsid w:val="00CD0058"/>
    <w:rsid w:val="00CD7979"/>
    <w:rsid w:val="00CF1EC9"/>
    <w:rsid w:val="00CF333C"/>
    <w:rsid w:val="00CF4B8A"/>
    <w:rsid w:val="00CF5723"/>
    <w:rsid w:val="00D16A89"/>
    <w:rsid w:val="00D2322D"/>
    <w:rsid w:val="00D26BFE"/>
    <w:rsid w:val="00D31B69"/>
    <w:rsid w:val="00D36889"/>
    <w:rsid w:val="00D37296"/>
    <w:rsid w:val="00D42073"/>
    <w:rsid w:val="00D460E7"/>
    <w:rsid w:val="00D50811"/>
    <w:rsid w:val="00D54702"/>
    <w:rsid w:val="00D55D75"/>
    <w:rsid w:val="00D57624"/>
    <w:rsid w:val="00D61049"/>
    <w:rsid w:val="00D7438E"/>
    <w:rsid w:val="00D84910"/>
    <w:rsid w:val="00D86B87"/>
    <w:rsid w:val="00D90DE7"/>
    <w:rsid w:val="00D911C9"/>
    <w:rsid w:val="00D94262"/>
    <w:rsid w:val="00DA17DB"/>
    <w:rsid w:val="00DA73BE"/>
    <w:rsid w:val="00DA7E49"/>
    <w:rsid w:val="00DB0B35"/>
    <w:rsid w:val="00DB299C"/>
    <w:rsid w:val="00DB4546"/>
    <w:rsid w:val="00DC5FC2"/>
    <w:rsid w:val="00DC74BD"/>
    <w:rsid w:val="00DD14FF"/>
    <w:rsid w:val="00DD2B59"/>
    <w:rsid w:val="00DF45BA"/>
    <w:rsid w:val="00DF6E5D"/>
    <w:rsid w:val="00E0592B"/>
    <w:rsid w:val="00E079D3"/>
    <w:rsid w:val="00E07F33"/>
    <w:rsid w:val="00E10743"/>
    <w:rsid w:val="00E14457"/>
    <w:rsid w:val="00E165B7"/>
    <w:rsid w:val="00E207AE"/>
    <w:rsid w:val="00E2323B"/>
    <w:rsid w:val="00E253F8"/>
    <w:rsid w:val="00E25F3E"/>
    <w:rsid w:val="00E2715C"/>
    <w:rsid w:val="00E34ED5"/>
    <w:rsid w:val="00E37C33"/>
    <w:rsid w:val="00E43650"/>
    <w:rsid w:val="00E53A27"/>
    <w:rsid w:val="00E546CE"/>
    <w:rsid w:val="00E5508F"/>
    <w:rsid w:val="00E63853"/>
    <w:rsid w:val="00E64022"/>
    <w:rsid w:val="00E81B10"/>
    <w:rsid w:val="00E911FA"/>
    <w:rsid w:val="00E93299"/>
    <w:rsid w:val="00E93956"/>
    <w:rsid w:val="00E95F15"/>
    <w:rsid w:val="00EA0DEA"/>
    <w:rsid w:val="00EB001E"/>
    <w:rsid w:val="00EC445F"/>
    <w:rsid w:val="00ED52EC"/>
    <w:rsid w:val="00ED7961"/>
    <w:rsid w:val="00EE2A52"/>
    <w:rsid w:val="00EE5625"/>
    <w:rsid w:val="00EF554E"/>
    <w:rsid w:val="00EF7D03"/>
    <w:rsid w:val="00F137E6"/>
    <w:rsid w:val="00F20E8F"/>
    <w:rsid w:val="00F214EB"/>
    <w:rsid w:val="00F21923"/>
    <w:rsid w:val="00F250AE"/>
    <w:rsid w:val="00F25A50"/>
    <w:rsid w:val="00F26504"/>
    <w:rsid w:val="00F27717"/>
    <w:rsid w:val="00F628EF"/>
    <w:rsid w:val="00F66E4F"/>
    <w:rsid w:val="00F67E5B"/>
    <w:rsid w:val="00F76502"/>
    <w:rsid w:val="00F9750E"/>
    <w:rsid w:val="00FA07BE"/>
    <w:rsid w:val="00FA243B"/>
    <w:rsid w:val="00FA5ABD"/>
    <w:rsid w:val="00FB3BBC"/>
    <w:rsid w:val="00FB3DBC"/>
    <w:rsid w:val="00FE036F"/>
    <w:rsid w:val="00FE6A3C"/>
    <w:rsid w:val="00FF065F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2600"/>
  <w15:docId w15:val="{0038EBA7-20D5-4752-8D11-EE9F355B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  <w:style w:type="paragraph" w:styleId="NormalWeb">
    <w:name w:val="Normal (Web)"/>
    <w:basedOn w:val="Normal"/>
    <w:uiPriority w:val="99"/>
    <w:unhideWhenUsed/>
    <w:rsid w:val="00B16654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177</Words>
  <Characters>773</Characters>
  <Application>Microsoft Office Word</Application>
  <DocSecurity>0</DocSecurity>
  <Lines>162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2023 Printable Calendar with Holidays</vt:lpstr>
    </vt:vector>
  </TitlesOfParts>
  <Company>Home Computer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2023 Printable Calendar with Holidays</dc:title>
  <dc:subject/>
  <dc:creator>EditableCalendar.Com</dc:creator>
  <cp:keywords/>
  <dc:description>Download more at EditableCalendar.Com</dc:description>
  <cp:lastModifiedBy>Pam Marsh</cp:lastModifiedBy>
  <cp:revision>2</cp:revision>
  <cp:lastPrinted>2024-04-17T17:49:00Z</cp:lastPrinted>
  <dcterms:created xsi:type="dcterms:W3CDTF">2026-04-08T19:49:00Z</dcterms:created>
  <dcterms:modified xsi:type="dcterms:W3CDTF">2026-04-08T19:49:00Z</dcterms:modified>
</cp:coreProperties>
</file>